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D6" w:rsidRDefault="00A747D6" w:rsidP="007860E3">
      <w:pPr>
        <w:jc w:val="center"/>
      </w:pPr>
      <w:bookmarkStart w:id="0" w:name="_GoBack"/>
      <w:bookmarkEnd w:id="0"/>
    </w:p>
    <w:p w:rsidR="007860E3" w:rsidRPr="00B57018" w:rsidRDefault="007860E3" w:rsidP="007860E3">
      <w:pPr>
        <w:jc w:val="center"/>
      </w:pPr>
    </w:p>
    <w:p w:rsidR="00C75A45" w:rsidRPr="00C75A45" w:rsidRDefault="00C75A45" w:rsidP="00EF4F77">
      <w:pPr>
        <w:jc w:val="right"/>
        <w:rPr>
          <w:b/>
          <w:sz w:val="28"/>
          <w:szCs w:val="28"/>
        </w:rPr>
      </w:pPr>
      <w:r w:rsidRPr="00C75A45">
        <w:rPr>
          <w:b/>
          <w:sz w:val="28"/>
          <w:szCs w:val="28"/>
        </w:rPr>
        <w:t>MODELLO RENDICONTO FIS ATTIVITA’ E INCARICHI SPECIFI</w:t>
      </w:r>
      <w:r>
        <w:rPr>
          <w:b/>
          <w:sz w:val="28"/>
          <w:szCs w:val="28"/>
        </w:rPr>
        <w:t>CI</w:t>
      </w:r>
      <w:r w:rsidRPr="00C75A45">
        <w:rPr>
          <w:b/>
          <w:sz w:val="28"/>
          <w:szCs w:val="28"/>
        </w:rPr>
        <w:t xml:space="preserve"> ATA</w:t>
      </w:r>
    </w:p>
    <w:p w:rsidR="00C75A45" w:rsidRDefault="00C75A45" w:rsidP="00EF4F77">
      <w:pPr>
        <w:jc w:val="right"/>
        <w:rPr>
          <w:b/>
        </w:rPr>
      </w:pPr>
    </w:p>
    <w:p w:rsidR="006617AB" w:rsidRDefault="006617AB" w:rsidP="00EF4F77">
      <w:pPr>
        <w:jc w:val="right"/>
        <w:rPr>
          <w:b/>
        </w:rPr>
      </w:pPr>
    </w:p>
    <w:p w:rsidR="00C75A45" w:rsidRDefault="006617AB" w:rsidP="00EF4F77">
      <w:pPr>
        <w:jc w:val="right"/>
        <w:rPr>
          <w:b/>
        </w:rPr>
      </w:pPr>
      <w:r>
        <w:rPr>
          <w:b/>
        </w:rPr>
        <w:t>Al Dirigente Scolastico dell’I.T.C. V.A, RUIZ ROMA</w:t>
      </w:r>
    </w:p>
    <w:p w:rsidR="006617AB" w:rsidRDefault="006617AB" w:rsidP="00EF4F77">
      <w:pPr>
        <w:jc w:val="right"/>
        <w:rPr>
          <w:b/>
        </w:rPr>
      </w:pPr>
    </w:p>
    <w:p w:rsidR="006617AB" w:rsidRDefault="006617AB" w:rsidP="00EF4F77">
      <w:pPr>
        <w:jc w:val="right"/>
        <w:rPr>
          <w:b/>
        </w:rPr>
      </w:pPr>
    </w:p>
    <w:p w:rsidR="00431441" w:rsidRDefault="00431441" w:rsidP="006617AB">
      <w:pPr>
        <w:rPr>
          <w:b/>
        </w:rPr>
      </w:pPr>
      <w:r>
        <w:rPr>
          <w:b/>
        </w:rPr>
        <w:t>OGGETTO: Fondo d’Istituto per l’ a.s. 2023/24 – Rendicontazione delle attività</w:t>
      </w:r>
    </w:p>
    <w:p w:rsidR="00431441" w:rsidRDefault="00431441" w:rsidP="006617AB">
      <w:pPr>
        <w:rPr>
          <w:b/>
        </w:rPr>
      </w:pPr>
    </w:p>
    <w:p w:rsidR="006617AB" w:rsidRDefault="006617AB" w:rsidP="006617AB">
      <w:pPr>
        <w:rPr>
          <w:b/>
        </w:rPr>
      </w:pPr>
      <w:r>
        <w:rPr>
          <w:b/>
        </w:rPr>
        <w:t>…..l…. sottoscritt………………………………………………………………………………………………………………..</w:t>
      </w:r>
    </w:p>
    <w:p w:rsidR="006617AB" w:rsidRDefault="006617AB" w:rsidP="006617AB">
      <w:pPr>
        <w:rPr>
          <w:b/>
        </w:rPr>
      </w:pPr>
    </w:p>
    <w:p w:rsidR="00431441" w:rsidRDefault="006617AB" w:rsidP="006617AB">
      <w:pPr>
        <w:rPr>
          <w:b/>
        </w:rPr>
      </w:pPr>
      <w:r>
        <w:rPr>
          <w:b/>
        </w:rPr>
        <w:t xml:space="preserve">In servizio </w:t>
      </w:r>
      <w:r w:rsidR="00431441">
        <w:rPr>
          <w:b/>
        </w:rPr>
        <w:t>presso questa Istituzione Scolastica</w:t>
      </w:r>
    </w:p>
    <w:p w:rsidR="00431441" w:rsidRDefault="00431441" w:rsidP="00431441">
      <w:pPr>
        <w:jc w:val="center"/>
        <w:rPr>
          <w:b/>
        </w:rPr>
      </w:pPr>
      <w:r>
        <w:rPr>
          <w:b/>
        </w:rPr>
        <w:t>DICHIARA</w:t>
      </w:r>
    </w:p>
    <w:p w:rsidR="00C75A45" w:rsidRDefault="00431441" w:rsidP="00431441">
      <w:pPr>
        <w:rPr>
          <w:b/>
        </w:rPr>
      </w:pPr>
      <w:r>
        <w:rPr>
          <w:b/>
        </w:rPr>
        <w:t>Di aver svolto per l’a.s. 2023/24, le seguenti attività per le quali è previsto il compenso del Fondo dell’Istitu</w:t>
      </w:r>
      <w:r w:rsidR="005E39AE">
        <w:rPr>
          <w:b/>
        </w:rPr>
        <w:t>z</w:t>
      </w:r>
      <w:r>
        <w:rPr>
          <w:b/>
        </w:rPr>
        <w:t>ione Scolastica, come da Contratto Integrativo di Istituto.</w:t>
      </w:r>
    </w:p>
    <w:p w:rsidR="00C75A45" w:rsidRDefault="00C75A45" w:rsidP="00EF4F77">
      <w:pPr>
        <w:jc w:val="right"/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992"/>
        <w:gridCol w:w="1134"/>
        <w:gridCol w:w="1276"/>
      </w:tblGrid>
      <w:tr w:rsidR="00B806FB" w:rsidRPr="00E327C0" w:rsidTr="00B806FB">
        <w:trPr>
          <w:trHeight w:val="105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6FB" w:rsidRDefault="00B806FB" w:rsidP="00AF704E">
            <w:pPr>
              <w:jc w:val="center"/>
              <w:rPr>
                <w:b/>
              </w:rPr>
            </w:pPr>
          </w:p>
          <w:p w:rsidR="00B806FB" w:rsidRDefault="00B806FB" w:rsidP="00AF704E">
            <w:pPr>
              <w:jc w:val="center"/>
              <w:rPr>
                <w:b/>
              </w:rPr>
            </w:pPr>
          </w:p>
          <w:p w:rsidR="00B806FB" w:rsidRDefault="00B806FB" w:rsidP="00AF704E">
            <w:pPr>
              <w:jc w:val="center"/>
              <w:rPr>
                <w:b/>
              </w:rPr>
            </w:pP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A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E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N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Default="00B806FB" w:rsidP="00AF704E">
            <w:pPr>
              <w:jc w:val="center"/>
              <w:rPr>
                <w:b/>
              </w:rPr>
            </w:pPr>
          </w:p>
          <w:p w:rsidR="00B806FB" w:rsidRDefault="00B806FB" w:rsidP="00AF704E">
            <w:pPr>
              <w:jc w:val="center"/>
              <w:rPr>
                <w:b/>
              </w:rPr>
            </w:pPr>
          </w:p>
          <w:p w:rsidR="00B806FB" w:rsidRDefault="00B806FB" w:rsidP="00AF704E">
            <w:pPr>
              <w:jc w:val="center"/>
              <w:rPr>
                <w:b/>
              </w:rPr>
            </w:pPr>
          </w:p>
          <w:p w:rsidR="00B806FB" w:rsidRPr="00E327C0" w:rsidRDefault="00B806FB" w:rsidP="00AF704E">
            <w:pPr>
              <w:jc w:val="center"/>
              <w:rPr>
                <w:b/>
              </w:rPr>
            </w:pPr>
          </w:p>
          <w:p w:rsidR="00B806FB" w:rsidRPr="00E327C0" w:rsidRDefault="00B806FB" w:rsidP="00AF704E">
            <w:pPr>
              <w:jc w:val="center"/>
              <w:rPr>
                <w:b/>
              </w:rPr>
            </w:pP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A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M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M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N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R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A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AF704E">
            <w:pPr>
              <w:jc w:val="center"/>
              <w:rPr>
                <w:b/>
              </w:rPr>
            </w:pPr>
            <w:r w:rsidRPr="00E327C0">
              <w:rPr>
                <w:b/>
              </w:rPr>
              <w:t>V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806FB" w:rsidRDefault="00B806FB" w:rsidP="00431441">
            <w:pPr>
              <w:rPr>
                <w:b/>
              </w:rPr>
            </w:pPr>
          </w:p>
          <w:p w:rsidR="00431441" w:rsidRPr="00431441" w:rsidRDefault="00431441" w:rsidP="00431441">
            <w:pPr>
              <w:rPr>
                <w:b/>
                <w:sz w:val="16"/>
                <w:szCs w:val="16"/>
              </w:rPr>
            </w:pPr>
            <w:r w:rsidRPr="00431441">
              <w:rPr>
                <w:b/>
                <w:sz w:val="16"/>
                <w:szCs w:val="16"/>
              </w:rPr>
              <w:t>DESCRIZIONE ATTIVITA’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6FB" w:rsidRPr="00B806FB" w:rsidRDefault="00B806FB" w:rsidP="00AF704E">
            <w:pPr>
              <w:jc w:val="center"/>
              <w:rPr>
                <w:b/>
                <w:sz w:val="16"/>
                <w:szCs w:val="16"/>
              </w:rPr>
            </w:pPr>
          </w:p>
          <w:p w:rsidR="00B806FB" w:rsidRPr="00B806FB" w:rsidRDefault="00B806FB" w:rsidP="00AE2B57">
            <w:pPr>
              <w:rPr>
                <w:b/>
                <w:sz w:val="16"/>
                <w:szCs w:val="16"/>
              </w:rPr>
            </w:pPr>
            <w:r w:rsidRPr="00B806FB">
              <w:rPr>
                <w:b/>
                <w:sz w:val="16"/>
                <w:szCs w:val="16"/>
              </w:rPr>
              <w:t>ATTIVITA’ SVOLTA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06FB" w:rsidRPr="00B806FB" w:rsidRDefault="00B806FB" w:rsidP="00EF4F77">
            <w:pPr>
              <w:jc w:val="right"/>
              <w:rPr>
                <w:b/>
                <w:sz w:val="16"/>
                <w:szCs w:val="16"/>
              </w:rPr>
            </w:pPr>
          </w:p>
          <w:p w:rsidR="00B806FB" w:rsidRPr="00B806FB" w:rsidRDefault="00B806FB" w:rsidP="00AE2B57">
            <w:pPr>
              <w:rPr>
                <w:b/>
                <w:sz w:val="16"/>
                <w:szCs w:val="16"/>
              </w:rPr>
            </w:pPr>
            <w:r w:rsidRPr="00B806FB">
              <w:rPr>
                <w:b/>
                <w:sz w:val="16"/>
                <w:szCs w:val="16"/>
              </w:rPr>
              <w:t>PARZIALMENTE SVOLTA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6FB" w:rsidRDefault="00B806FB" w:rsidP="00EF4F77">
            <w:pPr>
              <w:jc w:val="right"/>
              <w:rPr>
                <w:b/>
                <w:sz w:val="16"/>
                <w:szCs w:val="16"/>
              </w:rPr>
            </w:pPr>
          </w:p>
          <w:p w:rsidR="00B806FB" w:rsidRPr="00B806FB" w:rsidRDefault="00B806FB" w:rsidP="00B80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NON SVOLTA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6FB" w:rsidRPr="00B806FB" w:rsidRDefault="00B806FB" w:rsidP="00B806FB">
            <w:pPr>
              <w:jc w:val="both"/>
              <w:rPr>
                <w:b/>
                <w:sz w:val="16"/>
                <w:szCs w:val="16"/>
              </w:rPr>
            </w:pPr>
          </w:p>
          <w:p w:rsidR="00B806FB" w:rsidRDefault="00B806FB" w:rsidP="00B806FB">
            <w:pPr>
              <w:jc w:val="both"/>
              <w:rPr>
                <w:b/>
                <w:sz w:val="16"/>
                <w:szCs w:val="16"/>
              </w:rPr>
            </w:pPr>
            <w:r w:rsidRPr="00B806FB">
              <w:rPr>
                <w:b/>
                <w:sz w:val="16"/>
                <w:szCs w:val="16"/>
              </w:rPr>
              <w:t xml:space="preserve">VISTO </w:t>
            </w:r>
          </w:p>
          <w:p w:rsidR="00B806FB" w:rsidRPr="00B806FB" w:rsidRDefault="00B806FB" w:rsidP="00B806FB">
            <w:pPr>
              <w:jc w:val="both"/>
              <w:rPr>
                <w:b/>
                <w:sz w:val="16"/>
                <w:szCs w:val="16"/>
              </w:rPr>
            </w:pPr>
            <w:r w:rsidRPr="00B806FB">
              <w:rPr>
                <w:b/>
                <w:sz w:val="16"/>
                <w:szCs w:val="16"/>
              </w:rPr>
              <w:t xml:space="preserve">DEL </w:t>
            </w:r>
            <w:r>
              <w:rPr>
                <w:b/>
                <w:sz w:val="16"/>
                <w:szCs w:val="16"/>
              </w:rPr>
              <w:t xml:space="preserve"> D</w:t>
            </w:r>
            <w:r w:rsidRPr="00B806FB">
              <w:rPr>
                <w:b/>
                <w:sz w:val="16"/>
                <w:szCs w:val="16"/>
              </w:rPr>
              <w:t>IRIGENTE SCOLATICO</w:t>
            </w:r>
          </w:p>
        </w:tc>
      </w:tr>
      <w:tr w:rsidR="00B806FB" w:rsidRPr="00E327C0" w:rsidTr="00B806FB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Controllo documenti di rito docenti e convalida titoli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Controllo documenti di rito ata e convalida titoli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Collaborazione con la DSGA contabilità gestione acquisti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36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Rapporti Provincia Città metropolitana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5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b/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Rilevazioni anagrafiche e trasmissione al SIDI- Alunni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69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Supporto sicurezza implementazione laboratori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 xml:space="preserve">Intensificazione collega assente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5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Sportello didattico genitori e alunni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Gestione rilevazioni alunni- Unica</w:t>
            </w: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 xml:space="preserve">Contratti Esterni aggiornamento anagrafe delle prestazioni  Piattaforma PerlaPA Convenzioni Enti o associazioni Università Esterni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Acquisti MEPA- Registrazioni PCC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Comunicazioni UNILAV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 xml:space="preserve">Gestione marcatempo e rilevazione oraria ata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 xml:space="preserve">Gestione turnazione c.s. e tenuta registro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1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806FB" w:rsidRPr="00E327C0" w:rsidRDefault="00B806FB" w:rsidP="006617AB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16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B806FB" w:rsidRPr="00E327C0" w:rsidRDefault="00B806FB" w:rsidP="00AE2B57">
            <w:pPr>
              <w:jc w:val="center"/>
              <w:rPr>
                <w:b/>
              </w:rPr>
            </w:pP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A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E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N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E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lastRenderedPageBreak/>
              <w:t>C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N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C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Supporto scrutini esami e prove invalsi</w:t>
            </w: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6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806FB" w:rsidRPr="00E327C0" w:rsidRDefault="00B806FB" w:rsidP="00AE2B5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E2B57">
            <w:pPr>
              <w:rPr>
                <w:sz w:val="16"/>
                <w:szCs w:val="16"/>
              </w:rPr>
            </w:pPr>
          </w:p>
          <w:p w:rsidR="00B806FB" w:rsidRPr="00B806FB" w:rsidRDefault="00B806FB" w:rsidP="00AE2B57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 xml:space="preserve">Intensificazione collega  assente </w:t>
            </w:r>
          </w:p>
          <w:p w:rsidR="00B806FB" w:rsidRPr="00B806FB" w:rsidRDefault="00B806FB" w:rsidP="00AE2B57">
            <w:pPr>
              <w:rPr>
                <w:sz w:val="16"/>
                <w:szCs w:val="16"/>
              </w:rPr>
            </w:pPr>
          </w:p>
          <w:p w:rsidR="00B806FB" w:rsidRPr="00B806FB" w:rsidRDefault="00B806FB" w:rsidP="00AE2B57">
            <w:pPr>
              <w:rPr>
                <w:sz w:val="16"/>
                <w:szCs w:val="16"/>
              </w:rPr>
            </w:pPr>
          </w:p>
          <w:p w:rsidR="00B806FB" w:rsidRPr="00B806FB" w:rsidRDefault="00B806FB" w:rsidP="00AE2B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806FB" w:rsidRPr="00E327C0" w:rsidRDefault="00B806FB" w:rsidP="00AE2B5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</w:p>
          <w:p w:rsidR="00B806FB" w:rsidRPr="00B806FB" w:rsidRDefault="00B806FB" w:rsidP="00AF704E">
            <w:pP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B806FB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Implementazione funzionalità didattica nuovi laboratori/verifica dispositivi </w:t>
            </w:r>
          </w:p>
          <w:p w:rsidR="00B806FB" w:rsidRPr="00B806FB" w:rsidRDefault="00B806FB" w:rsidP="00AF704E">
            <w:pP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</w:p>
          <w:p w:rsidR="00B806FB" w:rsidRPr="00B806FB" w:rsidRDefault="00B806FB" w:rsidP="00AF704E">
            <w:pP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806FB" w:rsidRPr="00E327C0" w:rsidRDefault="00B806FB" w:rsidP="00AE2B5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E2B57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 xml:space="preserve">Supporto alle segreterie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80"/>
        </w:trPr>
        <w:tc>
          <w:tcPr>
            <w:tcW w:w="675" w:type="dxa"/>
            <w:tcBorders>
              <w:right w:val="single" w:sz="4" w:space="0" w:color="auto"/>
            </w:tcBorders>
          </w:tcPr>
          <w:p w:rsidR="00B806FB" w:rsidRPr="00E327C0" w:rsidRDefault="00B806FB" w:rsidP="00AE2B57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E2B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678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B806FB" w:rsidRPr="00E327C0" w:rsidRDefault="00B806FB" w:rsidP="00AE2B57">
            <w:pPr>
              <w:jc w:val="center"/>
              <w:rPr>
                <w:b/>
              </w:rPr>
            </w:pPr>
          </w:p>
          <w:p w:rsidR="00B806FB" w:rsidRPr="00E327C0" w:rsidRDefault="00B806FB" w:rsidP="00AE2B57">
            <w:pPr>
              <w:jc w:val="center"/>
              <w:rPr>
                <w:b/>
              </w:rPr>
            </w:pP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C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O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L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L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A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B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O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R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A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O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R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C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O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L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A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C</w:t>
            </w:r>
          </w:p>
          <w:p w:rsidR="00B806FB" w:rsidRPr="00E327C0" w:rsidRDefault="00B806FB" w:rsidP="00AE2B57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39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 xml:space="preserve">Gestione emergenze </w:t>
            </w: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51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 xml:space="preserve">Pulizia settimanale spazio esterno antistante l’ingresso </w:t>
            </w: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6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Gestione accoglienza front-office</w:t>
            </w: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53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 xml:space="preserve">Collaborazione con l’ufficio personale </w:t>
            </w: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199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B806FB" w:rsidRPr="00B806FB" w:rsidRDefault="00B806FB" w:rsidP="00AF704E">
            <w:pPr>
              <w:rPr>
                <w:sz w:val="16"/>
                <w:szCs w:val="16"/>
              </w:rPr>
            </w:pPr>
          </w:p>
          <w:p w:rsidR="00B806FB" w:rsidRPr="00B806FB" w:rsidRDefault="00B806FB" w:rsidP="00AF704E">
            <w:pPr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Intensificazione per spostamento di piano per garantire la sorveglianza in caso di collega assente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6FB" w:rsidRPr="00E327C0" w:rsidRDefault="00B806FB" w:rsidP="00EF4F77">
            <w:pPr>
              <w:jc w:val="right"/>
              <w:rPr>
                <w:b/>
              </w:rPr>
            </w:pPr>
          </w:p>
        </w:tc>
      </w:tr>
    </w:tbl>
    <w:p w:rsidR="00BC5C8D" w:rsidRDefault="00BC5C8D" w:rsidP="00E327C0">
      <w:pPr>
        <w:jc w:val="center"/>
        <w:rPr>
          <w:b/>
        </w:rPr>
      </w:pPr>
    </w:p>
    <w:p w:rsidR="00BC5C8D" w:rsidRDefault="00BC5C8D" w:rsidP="00E327C0">
      <w:pPr>
        <w:jc w:val="center"/>
        <w:rPr>
          <w:b/>
        </w:rPr>
      </w:pPr>
    </w:p>
    <w:p w:rsidR="00C75A45" w:rsidRPr="00E327C0" w:rsidRDefault="00E327C0" w:rsidP="00BC5C8D">
      <w:pPr>
        <w:jc w:val="center"/>
        <w:rPr>
          <w:b/>
        </w:rPr>
      </w:pPr>
      <w:r>
        <w:rPr>
          <w:b/>
        </w:rPr>
        <w:t>INCARICHI SPECIFICI</w:t>
      </w:r>
    </w:p>
    <w:p w:rsidR="00C75A45" w:rsidRPr="00E327C0" w:rsidRDefault="00C75A45" w:rsidP="00EF4F77">
      <w:pPr>
        <w:jc w:val="right"/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134"/>
        <w:gridCol w:w="992"/>
        <w:gridCol w:w="1134"/>
        <w:gridCol w:w="1276"/>
      </w:tblGrid>
      <w:tr w:rsidR="00B806FB" w:rsidRPr="00E327C0" w:rsidTr="00B806FB">
        <w:trPr>
          <w:trHeight w:val="105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A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S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S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I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S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T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E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N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T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I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A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M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M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I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N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I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S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T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R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A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T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I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V</w:t>
            </w:r>
          </w:p>
          <w:p w:rsidR="00B806FB" w:rsidRPr="00BC5C8D" w:rsidRDefault="00B806FB" w:rsidP="00FC6AFF">
            <w:pPr>
              <w:jc w:val="center"/>
              <w:rPr>
                <w:b/>
                <w:sz w:val="16"/>
                <w:szCs w:val="16"/>
              </w:rPr>
            </w:pPr>
            <w:r w:rsidRPr="00BC5C8D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6FB" w:rsidRPr="00B806FB" w:rsidRDefault="00B806FB" w:rsidP="0026338C">
            <w:pPr>
              <w:jc w:val="center"/>
              <w:rPr>
                <w:b/>
                <w:sz w:val="16"/>
                <w:szCs w:val="16"/>
              </w:rPr>
            </w:pPr>
          </w:p>
          <w:p w:rsidR="00B806FB" w:rsidRPr="00B806FB" w:rsidRDefault="00B806FB" w:rsidP="0026338C">
            <w:pPr>
              <w:rPr>
                <w:b/>
                <w:sz w:val="16"/>
                <w:szCs w:val="16"/>
              </w:rPr>
            </w:pPr>
            <w:r w:rsidRPr="00B806FB">
              <w:rPr>
                <w:b/>
                <w:sz w:val="16"/>
                <w:szCs w:val="16"/>
              </w:rPr>
              <w:t>ATTIVITA’ SVOLTA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806FB" w:rsidRPr="00B806FB" w:rsidRDefault="00B806FB" w:rsidP="0026338C">
            <w:pPr>
              <w:jc w:val="right"/>
              <w:rPr>
                <w:b/>
                <w:sz w:val="16"/>
                <w:szCs w:val="16"/>
              </w:rPr>
            </w:pPr>
          </w:p>
          <w:p w:rsidR="00B806FB" w:rsidRPr="00B806FB" w:rsidRDefault="00B806FB" w:rsidP="0026338C">
            <w:pPr>
              <w:rPr>
                <w:b/>
                <w:sz w:val="16"/>
                <w:szCs w:val="16"/>
              </w:rPr>
            </w:pPr>
            <w:r w:rsidRPr="00B806FB">
              <w:rPr>
                <w:b/>
                <w:sz w:val="16"/>
                <w:szCs w:val="16"/>
              </w:rPr>
              <w:t>PARZIALMENTE SVOLTA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806FB" w:rsidRDefault="00B806FB" w:rsidP="0026338C">
            <w:pPr>
              <w:jc w:val="right"/>
              <w:rPr>
                <w:b/>
                <w:sz w:val="16"/>
                <w:szCs w:val="16"/>
              </w:rPr>
            </w:pPr>
          </w:p>
          <w:p w:rsidR="00B806FB" w:rsidRPr="00B806FB" w:rsidRDefault="00B806FB" w:rsidP="002633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NON SVOLTA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6FB" w:rsidRPr="00B806FB" w:rsidRDefault="00B806FB" w:rsidP="0026338C">
            <w:pPr>
              <w:jc w:val="both"/>
              <w:rPr>
                <w:b/>
                <w:sz w:val="16"/>
                <w:szCs w:val="16"/>
              </w:rPr>
            </w:pPr>
          </w:p>
          <w:p w:rsidR="00B806FB" w:rsidRDefault="00B806FB" w:rsidP="0026338C">
            <w:pPr>
              <w:jc w:val="both"/>
              <w:rPr>
                <w:b/>
                <w:sz w:val="16"/>
                <w:szCs w:val="16"/>
              </w:rPr>
            </w:pPr>
            <w:r w:rsidRPr="00B806FB">
              <w:rPr>
                <w:b/>
                <w:sz w:val="16"/>
                <w:szCs w:val="16"/>
              </w:rPr>
              <w:t xml:space="preserve">VISTO </w:t>
            </w:r>
          </w:p>
          <w:p w:rsidR="00B806FB" w:rsidRPr="00B806FB" w:rsidRDefault="00B806FB" w:rsidP="0026338C">
            <w:pPr>
              <w:jc w:val="both"/>
              <w:rPr>
                <w:b/>
                <w:sz w:val="16"/>
                <w:szCs w:val="16"/>
              </w:rPr>
            </w:pPr>
            <w:r w:rsidRPr="00B806FB">
              <w:rPr>
                <w:b/>
                <w:sz w:val="16"/>
                <w:szCs w:val="16"/>
              </w:rPr>
              <w:t xml:space="preserve">DEL </w:t>
            </w:r>
            <w:r>
              <w:rPr>
                <w:b/>
                <w:sz w:val="16"/>
                <w:szCs w:val="16"/>
              </w:rPr>
              <w:t xml:space="preserve"> D</w:t>
            </w:r>
            <w:r w:rsidRPr="00B806FB">
              <w:rPr>
                <w:b/>
                <w:sz w:val="16"/>
                <w:szCs w:val="16"/>
              </w:rPr>
              <w:t>IRIGENTE SCOLATICO</w:t>
            </w:r>
          </w:p>
        </w:tc>
      </w:tr>
      <w:tr w:rsidR="00B806FB" w:rsidRPr="00E327C0" w:rsidTr="00B806FB">
        <w:trPr>
          <w:trHeight w:val="54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BC5C8D" w:rsidRDefault="00B806FB" w:rsidP="00FC6AFF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FC6AFF">
            <w:pPr>
              <w:jc w:val="center"/>
              <w:rPr>
                <w:sz w:val="16"/>
                <w:szCs w:val="16"/>
              </w:rPr>
            </w:pPr>
          </w:p>
          <w:p w:rsidR="00B806FB" w:rsidRPr="00B806FB" w:rsidRDefault="00B806FB" w:rsidP="00FC6AFF">
            <w:pPr>
              <w:jc w:val="center"/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Supporto al DSGA per Viaggi di Istruzione</w:t>
            </w:r>
          </w:p>
          <w:p w:rsidR="00B806FB" w:rsidRPr="00B806FB" w:rsidRDefault="00B806FB" w:rsidP="00FC6AFF">
            <w:pPr>
              <w:jc w:val="center"/>
              <w:rPr>
                <w:sz w:val="16"/>
                <w:szCs w:val="16"/>
              </w:rPr>
            </w:pPr>
          </w:p>
          <w:p w:rsidR="00B806FB" w:rsidRPr="00B806FB" w:rsidRDefault="00B806FB" w:rsidP="00FC6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BC5C8D" w:rsidRDefault="00B806FB" w:rsidP="00FC6AFF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FC6AFF">
            <w:pPr>
              <w:jc w:val="center"/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 xml:space="preserve">Supporto al DSGA per  pratiche pensioni, applicativo passweb INPS- Coordinamento area personale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4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FB" w:rsidRPr="00BC5C8D" w:rsidRDefault="00B806FB" w:rsidP="00FC6AFF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FC6AFF">
            <w:pPr>
              <w:overflowPunct/>
              <w:textAlignment w:val="auto"/>
              <w:rPr>
                <w:rFonts w:cs="SymbolMT"/>
                <w:color w:val="000000"/>
                <w:sz w:val="16"/>
                <w:szCs w:val="16"/>
              </w:rPr>
            </w:pPr>
            <w:r w:rsidRPr="00B806FB">
              <w:rPr>
                <w:rFonts w:cs="SymbolMT"/>
                <w:color w:val="000000"/>
                <w:sz w:val="16"/>
                <w:szCs w:val="16"/>
              </w:rPr>
              <w:t xml:space="preserve"> </w:t>
            </w:r>
          </w:p>
          <w:p w:rsidR="00B806FB" w:rsidRPr="00B806FB" w:rsidRDefault="00B806FB" w:rsidP="00FC6AFF">
            <w:pPr>
              <w:overflowPunct/>
              <w:textAlignment w:val="auto"/>
              <w:rPr>
                <w:rFonts w:cs="SymbolMT"/>
                <w:color w:val="000000"/>
                <w:sz w:val="16"/>
                <w:szCs w:val="16"/>
              </w:rPr>
            </w:pPr>
          </w:p>
          <w:p w:rsidR="00B806FB" w:rsidRPr="00B806FB" w:rsidRDefault="00B806FB" w:rsidP="00FC6AFF">
            <w:pPr>
              <w:overflowPunct/>
              <w:textAlignment w:val="auto"/>
              <w:rPr>
                <w:rFonts w:cs="SymbolMT"/>
                <w:color w:val="000000"/>
                <w:sz w:val="16"/>
                <w:szCs w:val="16"/>
              </w:rPr>
            </w:pPr>
            <w:r w:rsidRPr="00B806FB">
              <w:rPr>
                <w:rFonts w:cs="SymbolMT"/>
                <w:color w:val="000000"/>
                <w:sz w:val="16"/>
                <w:szCs w:val="16"/>
              </w:rPr>
              <w:t>Coordinamento  Area Alunni</w:t>
            </w:r>
          </w:p>
          <w:p w:rsidR="00B806FB" w:rsidRPr="00B806FB" w:rsidRDefault="00B806FB" w:rsidP="00FC6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</w:tr>
    </w:tbl>
    <w:p w:rsidR="00C75A45" w:rsidRPr="00E327C0" w:rsidRDefault="00C75A45" w:rsidP="00EF4F77">
      <w:pPr>
        <w:jc w:val="right"/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134"/>
        <w:gridCol w:w="992"/>
        <w:gridCol w:w="1134"/>
        <w:gridCol w:w="1276"/>
      </w:tblGrid>
      <w:tr w:rsidR="00B806FB" w:rsidRPr="00E327C0" w:rsidTr="00B806FB">
        <w:trPr>
          <w:trHeight w:val="16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B806FB" w:rsidRPr="00E327C0" w:rsidRDefault="00B806FB" w:rsidP="00FC6AFF">
            <w:pPr>
              <w:jc w:val="center"/>
              <w:rPr>
                <w:b/>
              </w:rPr>
            </w:pP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A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E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N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E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C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N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C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Default="00B806FB" w:rsidP="00FC6AFF"/>
          <w:p w:rsidR="00B806FB" w:rsidRDefault="00B806FB" w:rsidP="00FC6AFF"/>
          <w:p w:rsidR="00B806FB" w:rsidRDefault="00B806FB" w:rsidP="00FC6AFF"/>
          <w:p w:rsidR="00B806FB" w:rsidRPr="00E327C0" w:rsidRDefault="00B806FB" w:rsidP="00FC6AF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60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806FB" w:rsidRPr="00E327C0" w:rsidRDefault="00B806FB" w:rsidP="00FC6AFF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FC6AFF">
            <w:pPr>
              <w:rPr>
                <w:sz w:val="16"/>
                <w:szCs w:val="16"/>
              </w:rPr>
            </w:pPr>
            <w:r w:rsidRPr="00B806FB">
              <w:rPr>
                <w:color w:val="000000"/>
                <w:sz w:val="16"/>
                <w:szCs w:val="16"/>
              </w:rPr>
              <w:t>Assistenza dispositivi informatiche uffici di Dirigenza e amministrativi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</w:tr>
    </w:tbl>
    <w:p w:rsidR="00C75A45" w:rsidRPr="00E327C0" w:rsidRDefault="00C75A45" w:rsidP="00EF4F77">
      <w:pPr>
        <w:jc w:val="right"/>
        <w:rPr>
          <w:b/>
        </w:rPr>
      </w:pPr>
    </w:p>
    <w:p w:rsidR="00C75A45" w:rsidRPr="00E327C0" w:rsidRDefault="00C75A45" w:rsidP="00EF4F77">
      <w:pPr>
        <w:jc w:val="right"/>
        <w:rPr>
          <w:b/>
        </w:rPr>
      </w:pPr>
    </w:p>
    <w:p w:rsidR="00C75A45" w:rsidRPr="00E327C0" w:rsidRDefault="00C75A45" w:rsidP="00EF4F77">
      <w:pPr>
        <w:jc w:val="right"/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134"/>
        <w:gridCol w:w="992"/>
        <w:gridCol w:w="1134"/>
        <w:gridCol w:w="1276"/>
      </w:tblGrid>
      <w:tr w:rsidR="00B806FB" w:rsidRPr="00E327C0" w:rsidTr="00B806FB">
        <w:trPr>
          <w:trHeight w:val="67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B806FB" w:rsidRPr="00E327C0" w:rsidRDefault="00B806FB" w:rsidP="00FC6AFF">
            <w:pPr>
              <w:jc w:val="center"/>
              <w:rPr>
                <w:b/>
              </w:rPr>
            </w:pPr>
          </w:p>
          <w:p w:rsidR="00B806FB" w:rsidRPr="00E327C0" w:rsidRDefault="00B806FB" w:rsidP="00FC6AFF">
            <w:pPr>
              <w:jc w:val="center"/>
              <w:rPr>
                <w:b/>
              </w:rPr>
            </w:pP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C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O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L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L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A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B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O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R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A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O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R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C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O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L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A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S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T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C</w:t>
            </w:r>
          </w:p>
          <w:p w:rsidR="00B806FB" w:rsidRPr="00E327C0" w:rsidRDefault="00B806FB" w:rsidP="00FC6AFF">
            <w:pPr>
              <w:jc w:val="center"/>
              <w:rPr>
                <w:b/>
              </w:rPr>
            </w:pPr>
            <w:r w:rsidRPr="00E327C0">
              <w:rPr>
                <w:b/>
              </w:rPr>
              <w:t>I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FC6AFF">
            <w:pPr>
              <w:jc w:val="center"/>
              <w:rPr>
                <w:sz w:val="16"/>
                <w:szCs w:val="16"/>
              </w:rPr>
            </w:pPr>
          </w:p>
          <w:p w:rsidR="00B806FB" w:rsidRPr="00B806FB" w:rsidRDefault="00B806FB" w:rsidP="00FC6AFF">
            <w:pPr>
              <w:jc w:val="center"/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Piccola Manutenzione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39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B806FB" w:rsidRDefault="00B806FB" w:rsidP="00FC6AFF">
            <w:pPr>
              <w:jc w:val="center"/>
              <w:rPr>
                <w:sz w:val="16"/>
                <w:szCs w:val="16"/>
              </w:rPr>
            </w:pPr>
            <w:r w:rsidRPr="00B806FB">
              <w:rPr>
                <w:sz w:val="16"/>
                <w:szCs w:val="16"/>
              </w:rPr>
              <w:t>Assistenza alunni 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</w:tr>
      <w:tr w:rsidR="00B806FB" w:rsidRPr="00E327C0" w:rsidTr="00B806FB">
        <w:trPr>
          <w:trHeight w:val="319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6FB" w:rsidRPr="00E327C0" w:rsidRDefault="00B806FB" w:rsidP="00FC6AF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6FB" w:rsidRPr="00E327C0" w:rsidRDefault="00B806FB" w:rsidP="00FC6AFF">
            <w:pPr>
              <w:jc w:val="right"/>
              <w:rPr>
                <w:b/>
              </w:rPr>
            </w:pPr>
          </w:p>
        </w:tc>
      </w:tr>
    </w:tbl>
    <w:p w:rsidR="00C75A45" w:rsidRDefault="00431441" w:rsidP="00431441">
      <w:pPr>
        <w:rPr>
          <w:b/>
        </w:rPr>
      </w:pPr>
      <w:r>
        <w:rPr>
          <w:b/>
        </w:rPr>
        <w:t xml:space="preserve"> Si allegano alla presente, qualora previste, le relazioni di fine incarico.</w:t>
      </w:r>
    </w:p>
    <w:p w:rsidR="00431441" w:rsidRPr="00E327C0" w:rsidRDefault="00431441" w:rsidP="00431441">
      <w:pPr>
        <w:rPr>
          <w:b/>
        </w:rPr>
      </w:pPr>
    </w:p>
    <w:p w:rsidR="00C75A45" w:rsidRDefault="00BC5C8D" w:rsidP="00BC5C8D">
      <w:pPr>
        <w:rPr>
          <w:b/>
        </w:rPr>
      </w:pPr>
      <w:r>
        <w:rPr>
          <w:b/>
        </w:rPr>
        <w:t>Roma,……………………</w:t>
      </w:r>
    </w:p>
    <w:p w:rsidR="00BC5C8D" w:rsidRDefault="00BC5C8D" w:rsidP="00BC5C8D">
      <w:pPr>
        <w:rPr>
          <w:b/>
        </w:rPr>
      </w:pPr>
    </w:p>
    <w:p w:rsidR="00BC5C8D" w:rsidRPr="00E327C0" w:rsidRDefault="00BC5C8D" w:rsidP="00BC5C8D">
      <w:pPr>
        <w:rPr>
          <w:b/>
        </w:rPr>
      </w:pPr>
      <w:r>
        <w:rPr>
          <w:b/>
        </w:rPr>
        <w:t>……………………………………………….</w:t>
      </w:r>
    </w:p>
    <w:p w:rsidR="00C75A45" w:rsidRPr="00E327C0" w:rsidRDefault="00C75A45" w:rsidP="00EF4F77">
      <w:pPr>
        <w:jc w:val="right"/>
        <w:rPr>
          <w:b/>
        </w:rPr>
      </w:pPr>
    </w:p>
    <w:p w:rsidR="00C75A45" w:rsidRPr="00E327C0" w:rsidRDefault="00C75A45" w:rsidP="00EF4F77">
      <w:pPr>
        <w:jc w:val="right"/>
        <w:rPr>
          <w:b/>
        </w:rPr>
      </w:pPr>
    </w:p>
    <w:p w:rsidR="00C75A45" w:rsidRPr="00E327C0" w:rsidRDefault="00C75A45" w:rsidP="00EF4F77">
      <w:pPr>
        <w:jc w:val="right"/>
        <w:rPr>
          <w:b/>
        </w:rPr>
      </w:pPr>
    </w:p>
    <w:p w:rsidR="00C75A45" w:rsidRPr="00E327C0" w:rsidRDefault="00C75A45" w:rsidP="00EF4F77">
      <w:pPr>
        <w:jc w:val="right"/>
        <w:rPr>
          <w:b/>
        </w:rPr>
      </w:pPr>
    </w:p>
    <w:p w:rsidR="00C75A45" w:rsidRPr="00E327C0" w:rsidRDefault="00C75A45" w:rsidP="00EF4F77">
      <w:pPr>
        <w:jc w:val="right"/>
        <w:rPr>
          <w:b/>
        </w:rPr>
      </w:pPr>
    </w:p>
    <w:p w:rsidR="00B806FB" w:rsidRDefault="00B806FB" w:rsidP="00EF4F77">
      <w:pPr>
        <w:jc w:val="right"/>
        <w:rPr>
          <w:b/>
        </w:rPr>
      </w:pPr>
      <w:r>
        <w:rPr>
          <w:b/>
        </w:rPr>
        <w:t>VISTO :</w:t>
      </w:r>
    </w:p>
    <w:p w:rsidR="00C75A45" w:rsidRDefault="00BC5C8D" w:rsidP="00EF4F77">
      <w:pPr>
        <w:jc w:val="right"/>
        <w:rPr>
          <w:b/>
        </w:rPr>
      </w:pPr>
      <w:r>
        <w:rPr>
          <w:b/>
        </w:rPr>
        <w:t>La Dirigente Scolastica</w:t>
      </w:r>
    </w:p>
    <w:p w:rsidR="00BC5C8D" w:rsidRPr="00E327C0" w:rsidRDefault="00BC5C8D" w:rsidP="00EF4F77">
      <w:pPr>
        <w:jc w:val="right"/>
        <w:rPr>
          <w:b/>
        </w:rPr>
      </w:pPr>
      <w:r>
        <w:rPr>
          <w:b/>
        </w:rPr>
        <w:t>Prof.ssa Guglielmina Uliano</w:t>
      </w:r>
    </w:p>
    <w:p w:rsidR="00C75A45" w:rsidRDefault="00C75A45" w:rsidP="00EF4F77">
      <w:pPr>
        <w:jc w:val="right"/>
        <w:rPr>
          <w:b/>
        </w:rPr>
      </w:pPr>
    </w:p>
    <w:sectPr w:rsidR="00C75A45" w:rsidSect="008B2F1B">
      <w:pgSz w:w="11906" w:h="16838" w:code="9"/>
      <w:pgMar w:top="284" w:right="849" w:bottom="142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E4" w:rsidRDefault="00815CE4">
      <w:r>
        <w:separator/>
      </w:r>
    </w:p>
  </w:endnote>
  <w:endnote w:type="continuationSeparator" w:id="0">
    <w:p w:rsidR="00815CE4" w:rsidRDefault="0081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E4" w:rsidRDefault="00815CE4">
      <w:r>
        <w:separator/>
      </w:r>
    </w:p>
  </w:footnote>
  <w:footnote w:type="continuationSeparator" w:id="0">
    <w:p w:rsidR="00815CE4" w:rsidRDefault="0081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06F"/>
    <w:multiLevelType w:val="hybridMultilevel"/>
    <w:tmpl w:val="3A505A9C"/>
    <w:lvl w:ilvl="0" w:tplc="2ABA95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E05E50"/>
    <w:multiLevelType w:val="hybridMultilevel"/>
    <w:tmpl w:val="06240C58"/>
    <w:lvl w:ilvl="0" w:tplc="C436D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0924"/>
    <w:multiLevelType w:val="hybridMultilevel"/>
    <w:tmpl w:val="BBB467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34F42"/>
    <w:multiLevelType w:val="hybridMultilevel"/>
    <w:tmpl w:val="CC06ACAC"/>
    <w:lvl w:ilvl="0" w:tplc="A87C290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3DB4"/>
    <w:multiLevelType w:val="hybridMultilevel"/>
    <w:tmpl w:val="F912D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F3E7B"/>
    <w:multiLevelType w:val="hybridMultilevel"/>
    <w:tmpl w:val="8910BC4A"/>
    <w:lvl w:ilvl="0" w:tplc="A87C290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37A2A"/>
    <w:multiLevelType w:val="hybridMultilevel"/>
    <w:tmpl w:val="052E140A"/>
    <w:lvl w:ilvl="0" w:tplc="1A3CD3C8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B1417"/>
    <w:multiLevelType w:val="hybridMultilevel"/>
    <w:tmpl w:val="C63EB6C4"/>
    <w:lvl w:ilvl="0" w:tplc="582E5B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90CDB"/>
    <w:multiLevelType w:val="hybridMultilevel"/>
    <w:tmpl w:val="AC305634"/>
    <w:lvl w:ilvl="0" w:tplc="A87C290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03DE"/>
    <w:multiLevelType w:val="hybridMultilevel"/>
    <w:tmpl w:val="F2B231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13D9"/>
    <w:multiLevelType w:val="hybridMultilevel"/>
    <w:tmpl w:val="247AD29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78C26AF"/>
    <w:multiLevelType w:val="hybridMultilevel"/>
    <w:tmpl w:val="D16A55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ED6635"/>
    <w:multiLevelType w:val="hybridMultilevel"/>
    <w:tmpl w:val="2DA2EF32"/>
    <w:lvl w:ilvl="0" w:tplc="9AC28B8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015245"/>
    <w:multiLevelType w:val="hybridMultilevel"/>
    <w:tmpl w:val="6486F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C45F3"/>
    <w:multiLevelType w:val="hybridMultilevel"/>
    <w:tmpl w:val="794E1450"/>
    <w:lvl w:ilvl="0" w:tplc="A87C290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FB6A20"/>
    <w:multiLevelType w:val="hybridMultilevel"/>
    <w:tmpl w:val="6486F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D2059"/>
    <w:multiLevelType w:val="hybridMultilevel"/>
    <w:tmpl w:val="778224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70217"/>
    <w:multiLevelType w:val="hybridMultilevel"/>
    <w:tmpl w:val="D53866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055FF"/>
    <w:multiLevelType w:val="hybridMultilevel"/>
    <w:tmpl w:val="B32E597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623C49"/>
    <w:multiLevelType w:val="hybridMultilevel"/>
    <w:tmpl w:val="0F383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86973"/>
    <w:multiLevelType w:val="hybridMultilevel"/>
    <w:tmpl w:val="F8E649E8"/>
    <w:lvl w:ilvl="0" w:tplc="280E2918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813398"/>
    <w:multiLevelType w:val="multilevel"/>
    <w:tmpl w:val="2A94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0069D"/>
    <w:multiLevelType w:val="hybridMultilevel"/>
    <w:tmpl w:val="7E645272"/>
    <w:lvl w:ilvl="0" w:tplc="04326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9283D"/>
    <w:multiLevelType w:val="hybridMultilevel"/>
    <w:tmpl w:val="3B58F1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3F7A7A"/>
    <w:multiLevelType w:val="hybridMultilevel"/>
    <w:tmpl w:val="E916AB7C"/>
    <w:lvl w:ilvl="0" w:tplc="A87C290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E3246"/>
    <w:multiLevelType w:val="hybridMultilevel"/>
    <w:tmpl w:val="E3BA0DE4"/>
    <w:lvl w:ilvl="0" w:tplc="E1308E2E">
      <w:start w:val="14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E720FA"/>
    <w:multiLevelType w:val="hybridMultilevel"/>
    <w:tmpl w:val="53C8BB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11A8"/>
    <w:multiLevelType w:val="hybridMultilevel"/>
    <w:tmpl w:val="B3E4B1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37CB9"/>
    <w:multiLevelType w:val="hybridMultilevel"/>
    <w:tmpl w:val="29088A78"/>
    <w:lvl w:ilvl="0" w:tplc="D2A82072">
      <w:start w:val="1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46D38"/>
    <w:multiLevelType w:val="hybridMultilevel"/>
    <w:tmpl w:val="FA149ED0"/>
    <w:lvl w:ilvl="0" w:tplc="315641BE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05527"/>
    <w:multiLevelType w:val="hybridMultilevel"/>
    <w:tmpl w:val="272C1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3"/>
  </w:num>
  <w:num w:numId="5">
    <w:abstractNumId w:val="24"/>
  </w:num>
  <w:num w:numId="6">
    <w:abstractNumId w:val="26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30"/>
  </w:num>
  <w:num w:numId="12">
    <w:abstractNumId w:val="11"/>
  </w:num>
  <w:num w:numId="13">
    <w:abstractNumId w:val="18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5"/>
  </w:num>
  <w:num w:numId="23">
    <w:abstractNumId w:val="21"/>
  </w:num>
  <w:num w:numId="24">
    <w:abstractNumId w:val="22"/>
  </w:num>
  <w:num w:numId="25">
    <w:abstractNumId w:val="1"/>
  </w:num>
  <w:num w:numId="26">
    <w:abstractNumId w:val="29"/>
  </w:num>
  <w:num w:numId="27">
    <w:abstractNumId w:val="13"/>
  </w:num>
  <w:num w:numId="28">
    <w:abstractNumId w:val="27"/>
  </w:num>
  <w:num w:numId="29">
    <w:abstractNumId w:val="16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03"/>
    <w:rsid w:val="00016EE7"/>
    <w:rsid w:val="00021141"/>
    <w:rsid w:val="00022C7D"/>
    <w:rsid w:val="00024C12"/>
    <w:rsid w:val="00026795"/>
    <w:rsid w:val="00043DA3"/>
    <w:rsid w:val="000441A9"/>
    <w:rsid w:val="00044A35"/>
    <w:rsid w:val="000547A4"/>
    <w:rsid w:val="000562A0"/>
    <w:rsid w:val="00056E48"/>
    <w:rsid w:val="00057984"/>
    <w:rsid w:val="00073BCC"/>
    <w:rsid w:val="000911CB"/>
    <w:rsid w:val="000955DB"/>
    <w:rsid w:val="0009624D"/>
    <w:rsid w:val="0009635A"/>
    <w:rsid w:val="000A00BD"/>
    <w:rsid w:val="000A2C15"/>
    <w:rsid w:val="000B5AE3"/>
    <w:rsid w:val="000C0213"/>
    <w:rsid w:val="000C24A6"/>
    <w:rsid w:val="000C2562"/>
    <w:rsid w:val="000D413F"/>
    <w:rsid w:val="000E4EB7"/>
    <w:rsid w:val="000E564D"/>
    <w:rsid w:val="000F3599"/>
    <w:rsid w:val="00120399"/>
    <w:rsid w:val="001247E6"/>
    <w:rsid w:val="00124EDA"/>
    <w:rsid w:val="00127867"/>
    <w:rsid w:val="00132B64"/>
    <w:rsid w:val="00132F7B"/>
    <w:rsid w:val="001347FE"/>
    <w:rsid w:val="00136405"/>
    <w:rsid w:val="001379EF"/>
    <w:rsid w:val="00143BDC"/>
    <w:rsid w:val="00145186"/>
    <w:rsid w:val="00153454"/>
    <w:rsid w:val="0015735C"/>
    <w:rsid w:val="00157905"/>
    <w:rsid w:val="00164F9E"/>
    <w:rsid w:val="00171588"/>
    <w:rsid w:val="00195BEC"/>
    <w:rsid w:val="00195C99"/>
    <w:rsid w:val="001A2141"/>
    <w:rsid w:val="001A2488"/>
    <w:rsid w:val="001B3B63"/>
    <w:rsid w:val="001B71A9"/>
    <w:rsid w:val="001C2553"/>
    <w:rsid w:val="001C6915"/>
    <w:rsid w:val="001D7B2E"/>
    <w:rsid w:val="002068E6"/>
    <w:rsid w:val="00210EE4"/>
    <w:rsid w:val="00212769"/>
    <w:rsid w:val="0021499D"/>
    <w:rsid w:val="002326EE"/>
    <w:rsid w:val="00236DB4"/>
    <w:rsid w:val="00245C7A"/>
    <w:rsid w:val="002515F8"/>
    <w:rsid w:val="00257D29"/>
    <w:rsid w:val="00257E7A"/>
    <w:rsid w:val="00264746"/>
    <w:rsid w:val="00273C7A"/>
    <w:rsid w:val="0027769B"/>
    <w:rsid w:val="00286B6D"/>
    <w:rsid w:val="00294EF6"/>
    <w:rsid w:val="002A3417"/>
    <w:rsid w:val="002B39F8"/>
    <w:rsid w:val="002B4BC5"/>
    <w:rsid w:val="002E17A8"/>
    <w:rsid w:val="002E1B80"/>
    <w:rsid w:val="002E65CA"/>
    <w:rsid w:val="002F6566"/>
    <w:rsid w:val="00313B30"/>
    <w:rsid w:val="00314E93"/>
    <w:rsid w:val="00321CCA"/>
    <w:rsid w:val="00323EA5"/>
    <w:rsid w:val="003255D2"/>
    <w:rsid w:val="00341E07"/>
    <w:rsid w:val="003446EA"/>
    <w:rsid w:val="00345EC8"/>
    <w:rsid w:val="003509E8"/>
    <w:rsid w:val="00367924"/>
    <w:rsid w:val="00372FE2"/>
    <w:rsid w:val="00377111"/>
    <w:rsid w:val="00384BC2"/>
    <w:rsid w:val="0039031C"/>
    <w:rsid w:val="00392099"/>
    <w:rsid w:val="003B5D8A"/>
    <w:rsid w:val="003E326E"/>
    <w:rsid w:val="003E7FD8"/>
    <w:rsid w:val="003F0C34"/>
    <w:rsid w:val="003F55D3"/>
    <w:rsid w:val="00414043"/>
    <w:rsid w:val="00421263"/>
    <w:rsid w:val="0043131D"/>
    <w:rsid w:val="00431441"/>
    <w:rsid w:val="0044160D"/>
    <w:rsid w:val="00442023"/>
    <w:rsid w:val="00451093"/>
    <w:rsid w:val="00461B6A"/>
    <w:rsid w:val="00467032"/>
    <w:rsid w:val="00486ABA"/>
    <w:rsid w:val="00497A8C"/>
    <w:rsid w:val="004A4C6C"/>
    <w:rsid w:val="004A6030"/>
    <w:rsid w:val="004B206D"/>
    <w:rsid w:val="004B40F1"/>
    <w:rsid w:val="004B5B42"/>
    <w:rsid w:val="004C0AB9"/>
    <w:rsid w:val="004D1E86"/>
    <w:rsid w:val="004D355E"/>
    <w:rsid w:val="004E2A64"/>
    <w:rsid w:val="004E529B"/>
    <w:rsid w:val="004F22B3"/>
    <w:rsid w:val="004F7DCF"/>
    <w:rsid w:val="005012CF"/>
    <w:rsid w:val="0051231A"/>
    <w:rsid w:val="00515DE6"/>
    <w:rsid w:val="00525888"/>
    <w:rsid w:val="00525DEE"/>
    <w:rsid w:val="00531F78"/>
    <w:rsid w:val="00532876"/>
    <w:rsid w:val="00541578"/>
    <w:rsid w:val="00553549"/>
    <w:rsid w:val="00556F4B"/>
    <w:rsid w:val="00564F7E"/>
    <w:rsid w:val="0057317B"/>
    <w:rsid w:val="00574257"/>
    <w:rsid w:val="00581629"/>
    <w:rsid w:val="00585ACB"/>
    <w:rsid w:val="005946BC"/>
    <w:rsid w:val="005946F5"/>
    <w:rsid w:val="005A65A4"/>
    <w:rsid w:val="005C3166"/>
    <w:rsid w:val="005C59C7"/>
    <w:rsid w:val="005C7313"/>
    <w:rsid w:val="005E1ECE"/>
    <w:rsid w:val="005E39AE"/>
    <w:rsid w:val="005E5599"/>
    <w:rsid w:val="005E5DCC"/>
    <w:rsid w:val="00611B57"/>
    <w:rsid w:val="00616148"/>
    <w:rsid w:val="00620703"/>
    <w:rsid w:val="006236C3"/>
    <w:rsid w:val="0062615E"/>
    <w:rsid w:val="00626C88"/>
    <w:rsid w:val="0062781A"/>
    <w:rsid w:val="00637CE1"/>
    <w:rsid w:val="006555C2"/>
    <w:rsid w:val="006617AB"/>
    <w:rsid w:val="006630D8"/>
    <w:rsid w:val="006759FD"/>
    <w:rsid w:val="00685961"/>
    <w:rsid w:val="0069078C"/>
    <w:rsid w:val="006A2B6B"/>
    <w:rsid w:val="006A4FC7"/>
    <w:rsid w:val="006A695B"/>
    <w:rsid w:val="006B4C8D"/>
    <w:rsid w:val="006B66DA"/>
    <w:rsid w:val="006C165E"/>
    <w:rsid w:val="006E0F3C"/>
    <w:rsid w:val="006E2FBA"/>
    <w:rsid w:val="006F6D7D"/>
    <w:rsid w:val="007076D5"/>
    <w:rsid w:val="00710FED"/>
    <w:rsid w:val="00720EFD"/>
    <w:rsid w:val="0072655C"/>
    <w:rsid w:val="007307BA"/>
    <w:rsid w:val="00733273"/>
    <w:rsid w:val="007376D8"/>
    <w:rsid w:val="00740202"/>
    <w:rsid w:val="007424B6"/>
    <w:rsid w:val="007500E6"/>
    <w:rsid w:val="007501E4"/>
    <w:rsid w:val="007725C7"/>
    <w:rsid w:val="007860E3"/>
    <w:rsid w:val="00793528"/>
    <w:rsid w:val="0079630D"/>
    <w:rsid w:val="007A2759"/>
    <w:rsid w:val="007A35D4"/>
    <w:rsid w:val="007A432E"/>
    <w:rsid w:val="007B182B"/>
    <w:rsid w:val="007B4F8D"/>
    <w:rsid w:val="007B5E65"/>
    <w:rsid w:val="007B7BA3"/>
    <w:rsid w:val="007C367C"/>
    <w:rsid w:val="007E68A0"/>
    <w:rsid w:val="007F36D9"/>
    <w:rsid w:val="007F3838"/>
    <w:rsid w:val="007F3CCB"/>
    <w:rsid w:val="007F767E"/>
    <w:rsid w:val="00810E44"/>
    <w:rsid w:val="00813F0D"/>
    <w:rsid w:val="00815CE4"/>
    <w:rsid w:val="00821ABC"/>
    <w:rsid w:val="00831B94"/>
    <w:rsid w:val="00834ED7"/>
    <w:rsid w:val="0083679F"/>
    <w:rsid w:val="00844E64"/>
    <w:rsid w:val="008551B9"/>
    <w:rsid w:val="00856EBF"/>
    <w:rsid w:val="0086389E"/>
    <w:rsid w:val="00864E3E"/>
    <w:rsid w:val="00865039"/>
    <w:rsid w:val="008720B8"/>
    <w:rsid w:val="00872AB6"/>
    <w:rsid w:val="00880816"/>
    <w:rsid w:val="00883425"/>
    <w:rsid w:val="008842D3"/>
    <w:rsid w:val="00891330"/>
    <w:rsid w:val="00897BA5"/>
    <w:rsid w:val="008B0244"/>
    <w:rsid w:val="008B2F1B"/>
    <w:rsid w:val="008B73F6"/>
    <w:rsid w:val="008C24CF"/>
    <w:rsid w:val="008E006A"/>
    <w:rsid w:val="008E0FB4"/>
    <w:rsid w:val="008F23CA"/>
    <w:rsid w:val="00905E9D"/>
    <w:rsid w:val="00907B69"/>
    <w:rsid w:val="009103CB"/>
    <w:rsid w:val="009122C2"/>
    <w:rsid w:val="00931EA9"/>
    <w:rsid w:val="00936D04"/>
    <w:rsid w:val="00954D02"/>
    <w:rsid w:val="009614AB"/>
    <w:rsid w:val="00963526"/>
    <w:rsid w:val="009738C6"/>
    <w:rsid w:val="00974455"/>
    <w:rsid w:val="00977740"/>
    <w:rsid w:val="00991E1E"/>
    <w:rsid w:val="00992D4A"/>
    <w:rsid w:val="00997D2E"/>
    <w:rsid w:val="009A3DF2"/>
    <w:rsid w:val="009B18DF"/>
    <w:rsid w:val="009C7F17"/>
    <w:rsid w:val="009D2545"/>
    <w:rsid w:val="009E7C40"/>
    <w:rsid w:val="009F4A44"/>
    <w:rsid w:val="00A11E9B"/>
    <w:rsid w:val="00A15F9D"/>
    <w:rsid w:val="00A20067"/>
    <w:rsid w:val="00A20575"/>
    <w:rsid w:val="00A27B1D"/>
    <w:rsid w:val="00A347D0"/>
    <w:rsid w:val="00A5706E"/>
    <w:rsid w:val="00A62640"/>
    <w:rsid w:val="00A742E2"/>
    <w:rsid w:val="00A747D6"/>
    <w:rsid w:val="00A83862"/>
    <w:rsid w:val="00A959B2"/>
    <w:rsid w:val="00AD0748"/>
    <w:rsid w:val="00AD0A40"/>
    <w:rsid w:val="00AD556F"/>
    <w:rsid w:val="00AE2B57"/>
    <w:rsid w:val="00AE77F7"/>
    <w:rsid w:val="00AF33F9"/>
    <w:rsid w:val="00AF588C"/>
    <w:rsid w:val="00AF704E"/>
    <w:rsid w:val="00B13282"/>
    <w:rsid w:val="00B370F4"/>
    <w:rsid w:val="00B45814"/>
    <w:rsid w:val="00B5345B"/>
    <w:rsid w:val="00B57018"/>
    <w:rsid w:val="00B60B9C"/>
    <w:rsid w:val="00B70676"/>
    <w:rsid w:val="00B804A7"/>
    <w:rsid w:val="00B806FB"/>
    <w:rsid w:val="00B84BBA"/>
    <w:rsid w:val="00B9048C"/>
    <w:rsid w:val="00B91E2A"/>
    <w:rsid w:val="00BA032E"/>
    <w:rsid w:val="00BB717C"/>
    <w:rsid w:val="00BC5C8D"/>
    <w:rsid w:val="00BF0166"/>
    <w:rsid w:val="00BF69BC"/>
    <w:rsid w:val="00C30B16"/>
    <w:rsid w:val="00C360EF"/>
    <w:rsid w:val="00C53612"/>
    <w:rsid w:val="00C5371D"/>
    <w:rsid w:val="00C57403"/>
    <w:rsid w:val="00C6629B"/>
    <w:rsid w:val="00C74EA3"/>
    <w:rsid w:val="00C75A45"/>
    <w:rsid w:val="00C8458C"/>
    <w:rsid w:val="00C949C8"/>
    <w:rsid w:val="00C94CA2"/>
    <w:rsid w:val="00C95F20"/>
    <w:rsid w:val="00CA37AB"/>
    <w:rsid w:val="00CA685E"/>
    <w:rsid w:val="00CA7801"/>
    <w:rsid w:val="00CA7D49"/>
    <w:rsid w:val="00CC0095"/>
    <w:rsid w:val="00CD10EF"/>
    <w:rsid w:val="00CD443A"/>
    <w:rsid w:val="00CF07AC"/>
    <w:rsid w:val="00CF621C"/>
    <w:rsid w:val="00CF69B8"/>
    <w:rsid w:val="00D064F6"/>
    <w:rsid w:val="00D466CF"/>
    <w:rsid w:val="00D61B82"/>
    <w:rsid w:val="00D640A2"/>
    <w:rsid w:val="00D650C3"/>
    <w:rsid w:val="00D66A5B"/>
    <w:rsid w:val="00D75E55"/>
    <w:rsid w:val="00D809E1"/>
    <w:rsid w:val="00D8659D"/>
    <w:rsid w:val="00D91E20"/>
    <w:rsid w:val="00DB06CA"/>
    <w:rsid w:val="00DC5AC9"/>
    <w:rsid w:val="00DE5274"/>
    <w:rsid w:val="00DE5493"/>
    <w:rsid w:val="00DF1482"/>
    <w:rsid w:val="00DF2A4F"/>
    <w:rsid w:val="00DF5754"/>
    <w:rsid w:val="00DF780E"/>
    <w:rsid w:val="00E0181E"/>
    <w:rsid w:val="00E06982"/>
    <w:rsid w:val="00E15630"/>
    <w:rsid w:val="00E16E7F"/>
    <w:rsid w:val="00E23AD4"/>
    <w:rsid w:val="00E327C0"/>
    <w:rsid w:val="00E35755"/>
    <w:rsid w:val="00E35B2C"/>
    <w:rsid w:val="00E44786"/>
    <w:rsid w:val="00E4542C"/>
    <w:rsid w:val="00E5194F"/>
    <w:rsid w:val="00E60C8A"/>
    <w:rsid w:val="00E7518F"/>
    <w:rsid w:val="00E838FB"/>
    <w:rsid w:val="00E866B4"/>
    <w:rsid w:val="00E876D1"/>
    <w:rsid w:val="00E87DD1"/>
    <w:rsid w:val="00E961A6"/>
    <w:rsid w:val="00EA2382"/>
    <w:rsid w:val="00EA3F73"/>
    <w:rsid w:val="00EB555F"/>
    <w:rsid w:val="00EB559F"/>
    <w:rsid w:val="00EC3B75"/>
    <w:rsid w:val="00EE1CD6"/>
    <w:rsid w:val="00EF4F77"/>
    <w:rsid w:val="00F124E4"/>
    <w:rsid w:val="00F20353"/>
    <w:rsid w:val="00F322DF"/>
    <w:rsid w:val="00F4243E"/>
    <w:rsid w:val="00F436C1"/>
    <w:rsid w:val="00F44CBB"/>
    <w:rsid w:val="00F458FE"/>
    <w:rsid w:val="00F500BA"/>
    <w:rsid w:val="00F53353"/>
    <w:rsid w:val="00F53966"/>
    <w:rsid w:val="00F72CE4"/>
    <w:rsid w:val="00F8171D"/>
    <w:rsid w:val="00F831FA"/>
    <w:rsid w:val="00F83339"/>
    <w:rsid w:val="00F924B4"/>
    <w:rsid w:val="00F9779D"/>
    <w:rsid w:val="00FC07E0"/>
    <w:rsid w:val="00FE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B060CA-9302-41D7-926D-5E1D2D73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C8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C6915"/>
    <w:pPr>
      <w:keepNext/>
      <w:jc w:val="both"/>
      <w:outlineLvl w:val="0"/>
    </w:pPr>
    <w:rPr>
      <w:b/>
      <w:i/>
      <w:iCs/>
      <w:sz w:val="28"/>
    </w:rPr>
  </w:style>
  <w:style w:type="paragraph" w:styleId="Titolo2">
    <w:name w:val="heading 2"/>
    <w:basedOn w:val="Normale"/>
    <w:next w:val="Normale"/>
    <w:qFormat/>
    <w:rsid w:val="001C6915"/>
    <w:pPr>
      <w:keepNext/>
      <w:jc w:val="both"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rsid w:val="001C6915"/>
    <w:pPr>
      <w:keepNext/>
      <w:jc w:val="both"/>
      <w:outlineLvl w:val="2"/>
    </w:pPr>
    <w:rPr>
      <w:iCs/>
      <w:sz w:val="28"/>
    </w:rPr>
  </w:style>
  <w:style w:type="paragraph" w:styleId="Titolo4">
    <w:name w:val="heading 4"/>
    <w:basedOn w:val="Normale"/>
    <w:next w:val="Normale"/>
    <w:qFormat/>
    <w:rsid w:val="001C6915"/>
    <w:pPr>
      <w:keepNext/>
      <w:jc w:val="both"/>
      <w:outlineLvl w:val="3"/>
    </w:pPr>
    <w:rPr>
      <w:b/>
      <w:bCs/>
      <w:iCs/>
      <w:sz w:val="28"/>
    </w:rPr>
  </w:style>
  <w:style w:type="paragraph" w:styleId="Titolo5">
    <w:name w:val="heading 5"/>
    <w:basedOn w:val="Normale"/>
    <w:next w:val="Normale"/>
    <w:link w:val="Titolo5Carattere"/>
    <w:qFormat/>
    <w:rsid w:val="001C6915"/>
    <w:pPr>
      <w:keepNext/>
      <w:jc w:val="center"/>
      <w:outlineLvl w:val="4"/>
    </w:pPr>
    <w:rPr>
      <w:i/>
      <w:sz w:val="18"/>
    </w:rPr>
  </w:style>
  <w:style w:type="paragraph" w:styleId="Titolo6">
    <w:name w:val="heading 6"/>
    <w:basedOn w:val="Normale"/>
    <w:next w:val="Normale"/>
    <w:qFormat/>
    <w:rsid w:val="001C6915"/>
    <w:pPr>
      <w:keepNext/>
      <w:jc w:val="center"/>
      <w:outlineLvl w:val="5"/>
    </w:pPr>
    <w:rPr>
      <w:b/>
      <w:sz w:val="18"/>
      <w:szCs w:val="18"/>
    </w:rPr>
  </w:style>
  <w:style w:type="paragraph" w:styleId="Titolo7">
    <w:name w:val="heading 7"/>
    <w:basedOn w:val="Normale"/>
    <w:next w:val="Normale"/>
    <w:link w:val="Titolo7Carattere"/>
    <w:qFormat/>
    <w:rsid w:val="001C6915"/>
    <w:pPr>
      <w:keepNext/>
      <w:jc w:val="center"/>
      <w:outlineLvl w:val="6"/>
    </w:pPr>
    <w:rPr>
      <w:rFonts w:ascii="Arial" w:hAnsi="Arial" w:cs="Arial"/>
      <w:b/>
      <w:i/>
    </w:rPr>
  </w:style>
  <w:style w:type="paragraph" w:styleId="Titolo8">
    <w:name w:val="heading 8"/>
    <w:basedOn w:val="Normale"/>
    <w:next w:val="Normale"/>
    <w:qFormat/>
    <w:rsid w:val="001C69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1C69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1C6915"/>
    <w:pPr>
      <w:jc w:val="both"/>
    </w:pPr>
    <w:rPr>
      <w:i/>
      <w:sz w:val="28"/>
    </w:rPr>
  </w:style>
  <w:style w:type="paragraph" w:styleId="Didascalia">
    <w:name w:val="caption"/>
    <w:basedOn w:val="Normale"/>
    <w:next w:val="Normale"/>
    <w:qFormat/>
    <w:rsid w:val="001C6915"/>
    <w:pPr>
      <w:overflowPunct/>
      <w:autoSpaceDE/>
      <w:autoSpaceDN/>
      <w:adjustRightInd/>
      <w:jc w:val="center"/>
      <w:textAlignment w:val="auto"/>
    </w:pPr>
    <w:rPr>
      <w:i/>
      <w:sz w:val="24"/>
    </w:rPr>
  </w:style>
  <w:style w:type="character" w:styleId="Collegamentoipertestuale">
    <w:name w:val="Hyperlink"/>
    <w:semiHidden/>
    <w:rsid w:val="001C6915"/>
    <w:rPr>
      <w:color w:val="0000FF"/>
      <w:u w:val="single"/>
    </w:rPr>
  </w:style>
  <w:style w:type="paragraph" w:styleId="Testofumetto">
    <w:name w:val="Balloon Text"/>
    <w:basedOn w:val="Normale"/>
    <w:semiHidden/>
    <w:rsid w:val="001C691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1C6915"/>
  </w:style>
  <w:style w:type="character" w:styleId="Rimandonotaapidipagina">
    <w:name w:val="footnote reference"/>
    <w:semiHidden/>
    <w:rsid w:val="001C6915"/>
    <w:rPr>
      <w:vertAlign w:val="superscript"/>
    </w:rPr>
  </w:style>
  <w:style w:type="paragraph" w:styleId="Intestazione">
    <w:name w:val="header"/>
    <w:basedOn w:val="Normale"/>
    <w:semiHidden/>
    <w:rsid w:val="001C6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C691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1C6915"/>
    <w:pPr>
      <w:jc w:val="center"/>
    </w:pPr>
    <w:rPr>
      <w:rFonts w:ascii="Arial" w:hAnsi="Arial" w:cs="Arial"/>
      <w:szCs w:val="18"/>
    </w:rPr>
  </w:style>
  <w:style w:type="paragraph" w:styleId="Rientrocorpodeltesto">
    <w:name w:val="Body Text Indent"/>
    <w:basedOn w:val="Normale"/>
    <w:semiHidden/>
    <w:rsid w:val="001C6915"/>
    <w:pPr>
      <w:ind w:firstLine="708"/>
      <w:jc w:val="both"/>
    </w:pPr>
    <w:rPr>
      <w:rFonts w:ascii="Arial" w:hAnsi="Arial" w:cs="Arial"/>
      <w:sz w:val="24"/>
    </w:rPr>
  </w:style>
  <w:style w:type="character" w:styleId="Enfasigrassetto">
    <w:name w:val="Strong"/>
    <w:uiPriority w:val="22"/>
    <w:qFormat/>
    <w:rsid w:val="001C6915"/>
    <w:rPr>
      <w:b/>
      <w:bCs/>
    </w:rPr>
  </w:style>
  <w:style w:type="character" w:customStyle="1" w:styleId="pp-place-title5">
    <w:name w:val="pp-place-title5"/>
    <w:basedOn w:val="Carpredefinitoparagrafo"/>
    <w:rsid w:val="001C6915"/>
    <w:rPr>
      <w:b/>
      <w:bCs/>
      <w:sz w:val="37"/>
      <w:szCs w:val="37"/>
    </w:rPr>
  </w:style>
  <w:style w:type="character" w:customStyle="1" w:styleId="pp-headline-itempp-headline-address1">
    <w:name w:val="pp-headline-item pp-headline-address1"/>
    <w:basedOn w:val="Carpredefinitoparagrafo"/>
    <w:rsid w:val="001C6915"/>
  </w:style>
  <w:style w:type="paragraph" w:styleId="NormaleWeb">
    <w:name w:val="Normal (Web)"/>
    <w:basedOn w:val="Normale"/>
    <w:uiPriority w:val="99"/>
    <w:semiHidden/>
    <w:rsid w:val="001C69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ssunaspaziatura1">
    <w:name w:val="Nessuna spaziatura1"/>
    <w:rsid w:val="001C6915"/>
    <w:rPr>
      <w:rFonts w:ascii="Calibri" w:hAnsi="Calibri"/>
      <w:sz w:val="22"/>
      <w:szCs w:val="22"/>
    </w:rPr>
  </w:style>
  <w:style w:type="paragraph" w:customStyle="1" w:styleId="Etichettadocumento">
    <w:name w:val="Etichetta documento"/>
    <w:basedOn w:val="Normale"/>
    <w:next w:val="Normale"/>
    <w:rsid w:val="001C6915"/>
    <w:pPr>
      <w:overflowPunct/>
      <w:adjustRightInd/>
      <w:spacing w:after="220" w:afterAutospacing="1" w:line="240" w:lineRule="exact"/>
      <w:ind w:right="-360"/>
      <w:jc w:val="both"/>
      <w:textAlignment w:val="auto"/>
    </w:pPr>
    <w:rPr>
      <w:spacing w:val="-20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1C6915"/>
    <w:rPr>
      <w:rFonts w:ascii="Arial" w:hAnsi="Arial" w:cs="Arial"/>
      <w:b/>
      <w:bCs/>
      <w:spacing w:val="-8"/>
      <w:sz w:val="18"/>
      <w:szCs w:val="18"/>
    </w:rPr>
  </w:style>
  <w:style w:type="paragraph" w:styleId="Testodelblocco">
    <w:name w:val="Block Text"/>
    <w:basedOn w:val="Normale"/>
    <w:semiHidden/>
    <w:rsid w:val="001C6915"/>
    <w:pPr>
      <w:ind w:left="66" w:right="-329"/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basedOn w:val="Carpredefinitoparagrafo"/>
    <w:rsid w:val="001C6915"/>
    <w:rPr>
      <w:i/>
      <w:sz w:val="28"/>
    </w:rPr>
  </w:style>
  <w:style w:type="character" w:customStyle="1" w:styleId="normaltextrun">
    <w:name w:val="normaltextrun"/>
    <w:basedOn w:val="Carpredefinitoparagrafo"/>
    <w:rsid w:val="00CA7801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97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97BA5"/>
    <w:rPr>
      <w:rFonts w:ascii="Courier New" w:hAnsi="Courier New" w:cs="Courier New"/>
      <w:color w:val="000000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rsid w:val="00313B30"/>
    <w:rPr>
      <w:i/>
      <w:sz w:val="18"/>
    </w:rPr>
  </w:style>
  <w:style w:type="character" w:customStyle="1" w:styleId="Titolo7Carattere">
    <w:name w:val="Titolo 7 Carattere"/>
    <w:basedOn w:val="Carpredefinitoparagrafo"/>
    <w:link w:val="Titolo7"/>
    <w:rsid w:val="00313B30"/>
    <w:rPr>
      <w:rFonts w:ascii="Arial" w:hAnsi="Arial" w:cs="Arial"/>
      <w:b/>
      <w:i/>
    </w:rPr>
  </w:style>
  <w:style w:type="paragraph" w:styleId="Paragrafoelenco">
    <w:name w:val="List Paragraph"/>
    <w:basedOn w:val="Normale"/>
    <w:uiPriority w:val="34"/>
    <w:qFormat/>
    <w:rsid w:val="00AF33F9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C95F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15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_04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F9A4-E70E-4791-B47D-AF7C5800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</vt:lpstr>
    </vt:vector>
  </TitlesOfParts>
  <Company>Ministero Pubblica Istruzione</Company>
  <LinksUpToDate>false</LinksUpToDate>
  <CharactersWithSpaces>2822</CharactersWithSpaces>
  <SharedDoc>false</SharedDoc>
  <HLinks>
    <vt:vector size="6" baseType="variant">
      <vt:variant>
        <vt:i4>1572960</vt:i4>
      </vt:variant>
      <vt:variant>
        <vt:i4>3</vt:i4>
      </vt:variant>
      <vt:variant>
        <vt:i4>0</vt:i4>
      </vt:variant>
      <vt:variant>
        <vt:i4>5</vt:i4>
      </vt:variant>
      <vt:variant>
        <vt:lpwstr>mailto:RMIS07900R@istruzione.it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</dc:title>
  <dc:creator>I.P.S. Virginia Woolf</dc:creator>
  <cp:lastModifiedBy>Bonizio</cp:lastModifiedBy>
  <cp:revision>2</cp:revision>
  <cp:lastPrinted>2024-06-04T14:11:00Z</cp:lastPrinted>
  <dcterms:created xsi:type="dcterms:W3CDTF">2024-06-04T16:06:00Z</dcterms:created>
  <dcterms:modified xsi:type="dcterms:W3CDTF">2024-06-04T16:06:00Z</dcterms:modified>
</cp:coreProperties>
</file>